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8E" w:rsidRDefault="00274C8E" w:rsidP="003778AB">
      <w:pPr>
        <w:ind w:left="-567"/>
        <w:rPr>
          <w:rFonts w:ascii="Times New Roman" w:hAnsi="Times New Roman"/>
          <w:lang w:val="kk-KZ"/>
        </w:rPr>
      </w:pPr>
      <w:r w:rsidRPr="006345E8">
        <w:rPr>
          <w:rFonts w:ascii="Times New Roman" w:hAnsi="Times New Roman"/>
        </w:rPr>
        <w:t>Мектеп мұғалім</w:t>
      </w:r>
      <w:r w:rsidRPr="003778AB">
        <w:rPr>
          <w:rFonts w:ascii="Times New Roman" w:hAnsi="Times New Roman"/>
        </w:rPr>
        <w:t xml:space="preserve"> </w:t>
      </w:r>
      <w:r w:rsidRPr="006345E8">
        <w:rPr>
          <w:rFonts w:ascii="Times New Roman" w:hAnsi="Times New Roman"/>
        </w:rPr>
        <w:t>дері жасаған жұмыс тәжірибесін, авторлық бағдарламаларын, басылым-дары мен оқу-әдістемелік құралдарын жалпылау:</w:t>
      </w:r>
    </w:p>
    <w:p w:rsidR="00274C8E" w:rsidRPr="006345E8" w:rsidRDefault="00274C8E" w:rsidP="006345E8">
      <w:pPr>
        <w:ind w:left="-567"/>
        <w:rPr>
          <w:rFonts w:ascii="Times New Roman" w:hAnsi="Times New Roman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2520"/>
        <w:gridCol w:w="2727"/>
        <w:gridCol w:w="1773"/>
        <w:gridCol w:w="2623"/>
      </w:tblGrid>
      <w:tr w:rsidR="00274C8E" w:rsidTr="00825C6C">
        <w:tc>
          <w:tcPr>
            <w:tcW w:w="495" w:type="dxa"/>
          </w:tcPr>
          <w:p w:rsidR="00274C8E" w:rsidRPr="006F08A0" w:rsidRDefault="00274C8E" w:rsidP="006345E8">
            <w:pPr>
              <w:rPr>
                <w:rFonts w:ascii="Times New Roman" w:hAnsi="Times New Roman"/>
              </w:rPr>
            </w:pPr>
            <w:r w:rsidRPr="006F08A0">
              <w:rPr>
                <w:rFonts w:ascii="Times New Roman" w:hAnsi="Times New Roman"/>
              </w:rPr>
              <w:t>№</w:t>
            </w:r>
          </w:p>
        </w:tc>
        <w:tc>
          <w:tcPr>
            <w:tcW w:w="2520" w:type="dxa"/>
          </w:tcPr>
          <w:p w:rsidR="00274C8E" w:rsidRPr="006F08A0" w:rsidRDefault="00274C8E" w:rsidP="006345E8">
            <w:pPr>
              <w:rPr>
                <w:rFonts w:ascii="Times New Roman" w:hAnsi="Times New Roman"/>
                <w:lang w:val="kk-KZ"/>
              </w:rPr>
            </w:pPr>
            <w:r w:rsidRPr="006F08A0">
              <w:rPr>
                <w:rFonts w:ascii="Times New Roman" w:hAnsi="Times New Roman"/>
              </w:rPr>
              <w:t>Аты – ж</w:t>
            </w:r>
            <w:r w:rsidRPr="006F08A0">
              <w:rPr>
                <w:rFonts w:ascii="Times New Roman" w:hAnsi="Times New Roman"/>
                <w:lang w:val="kk-KZ"/>
              </w:rPr>
              <w:t>ө</w:t>
            </w:r>
            <w:r w:rsidRPr="006F08A0">
              <w:rPr>
                <w:rFonts w:ascii="Times New Roman" w:hAnsi="Times New Roman"/>
              </w:rPr>
              <w:t>н</w:t>
            </w:r>
            <w:r w:rsidRPr="006F08A0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2727" w:type="dxa"/>
          </w:tcPr>
          <w:p w:rsidR="00274C8E" w:rsidRPr="006F08A0" w:rsidRDefault="00274C8E" w:rsidP="006345E8">
            <w:pPr>
              <w:rPr>
                <w:rFonts w:ascii="Times New Roman" w:hAnsi="Times New Roman"/>
              </w:rPr>
            </w:pPr>
            <w:r w:rsidRPr="006F08A0">
              <w:rPr>
                <w:rFonts w:ascii="Times New Roman" w:hAnsi="Times New Roman"/>
              </w:rPr>
              <w:t>Атауы</w:t>
            </w:r>
          </w:p>
        </w:tc>
        <w:tc>
          <w:tcPr>
            <w:tcW w:w="1773" w:type="dxa"/>
          </w:tcPr>
          <w:p w:rsidR="00274C8E" w:rsidRPr="006F08A0" w:rsidRDefault="00274C8E" w:rsidP="006345E8">
            <w:pPr>
              <w:rPr>
                <w:rFonts w:ascii="Times New Roman" w:hAnsi="Times New Roman"/>
                <w:lang w:val="kk-KZ"/>
              </w:rPr>
            </w:pPr>
            <w:r w:rsidRPr="006F08A0">
              <w:rPr>
                <w:rFonts w:ascii="Times New Roman" w:hAnsi="Times New Roman"/>
                <w:lang w:val="kk-KZ"/>
              </w:rPr>
              <w:t>Пәні</w:t>
            </w:r>
          </w:p>
        </w:tc>
        <w:tc>
          <w:tcPr>
            <w:tcW w:w="2623" w:type="dxa"/>
          </w:tcPr>
          <w:p w:rsidR="00274C8E" w:rsidRPr="006F08A0" w:rsidRDefault="00274C8E" w:rsidP="006345E8">
            <w:pPr>
              <w:rPr>
                <w:rFonts w:ascii="Times New Roman" w:hAnsi="Times New Roman"/>
                <w:lang w:val="kk-KZ"/>
              </w:rPr>
            </w:pPr>
            <w:r w:rsidRPr="006F08A0">
              <w:rPr>
                <w:rFonts w:ascii="Times New Roman" w:hAnsi="Times New Roman"/>
                <w:lang w:val="kk-KZ"/>
              </w:rPr>
              <w:t>Жылдары</w:t>
            </w:r>
          </w:p>
        </w:tc>
      </w:tr>
      <w:tr w:rsidR="00274C8E" w:rsidRPr="00E32B29" w:rsidTr="00825C6C">
        <w:tc>
          <w:tcPr>
            <w:tcW w:w="495" w:type="dxa"/>
          </w:tcPr>
          <w:p w:rsidR="00274C8E" w:rsidRPr="006F08A0" w:rsidRDefault="00274C8E" w:rsidP="006345E8">
            <w:pPr>
              <w:rPr>
                <w:rFonts w:ascii="Times New Roman" w:hAnsi="Times New Roman"/>
                <w:sz w:val="24"/>
                <w:szCs w:val="24"/>
              </w:rPr>
            </w:pPr>
            <w:r w:rsidRPr="006F0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vMerge w:val="restart"/>
          </w:tcPr>
          <w:p w:rsidR="00274C8E" w:rsidRPr="006F08A0" w:rsidRDefault="00274C8E" w:rsidP="006345E8">
            <w:pPr>
              <w:rPr>
                <w:rFonts w:ascii="Times New Roman" w:hAnsi="Times New Roman"/>
                <w:sz w:val="24"/>
                <w:szCs w:val="24"/>
              </w:rPr>
            </w:pPr>
            <w:r w:rsidRPr="006F08A0">
              <w:rPr>
                <w:rFonts w:ascii="Times New Roman" w:hAnsi="Times New Roman"/>
                <w:kern w:val="0"/>
                <w:sz w:val="24"/>
                <w:szCs w:val="24"/>
              </w:rPr>
              <w:t>Сексенбаева Махабат Амировна</w:t>
            </w:r>
          </w:p>
        </w:tc>
        <w:tc>
          <w:tcPr>
            <w:tcW w:w="2727" w:type="dxa"/>
          </w:tcPr>
          <w:p w:rsidR="00274C8E" w:rsidRDefault="00274C8E" w:rsidP="006F08A0">
            <w:pPr>
              <w:tabs>
                <w:tab w:val="left" w:pos="1035"/>
                <w:tab w:val="left" w:pos="2820"/>
              </w:tabs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Обобщение опыта. </w:t>
            </w:r>
          </w:p>
          <w:p w:rsidR="00274C8E" w:rsidRPr="006F08A0" w:rsidRDefault="00274C8E" w:rsidP="006F08A0">
            <w:pPr>
              <w:tabs>
                <w:tab w:val="left" w:pos="1035"/>
                <w:tab w:val="left" w:pos="2820"/>
              </w:tabs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6F08A0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ВПЗ</w:t>
            </w:r>
            <w:r w:rsidRPr="006F08A0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6F08A0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«Сопровождение проектной учебной деятельности учащихся (</w:t>
            </w:r>
            <w:r w:rsidRPr="006F08A0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pbl</w:t>
            </w:r>
            <w:r w:rsidRPr="006F08A0">
              <w:rPr>
                <w:rFonts w:ascii="Times New Roman" w:hAnsi="Times New Roman"/>
                <w:kern w:val="0"/>
                <w:sz w:val="24"/>
                <w:szCs w:val="24"/>
              </w:rPr>
              <w:t xml:space="preserve">) в процессе подготовки к </w:t>
            </w:r>
            <w:r w:rsidRPr="006F08A0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PISA</w:t>
            </w:r>
            <w:r w:rsidRPr="006F08A0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»</w:t>
            </w:r>
          </w:p>
        </w:tc>
        <w:tc>
          <w:tcPr>
            <w:tcW w:w="1773" w:type="dxa"/>
          </w:tcPr>
          <w:p w:rsidR="00274C8E" w:rsidRPr="006F08A0" w:rsidRDefault="00274C8E" w:rsidP="006F08A0">
            <w:pPr>
              <w:tabs>
                <w:tab w:val="left" w:pos="1035"/>
                <w:tab w:val="left" w:pos="2820"/>
              </w:tabs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6F08A0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Орыс тілі мен </w:t>
            </w:r>
          </w:p>
          <w:p w:rsidR="00274C8E" w:rsidRPr="006F08A0" w:rsidRDefault="00274C8E" w:rsidP="003778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08A0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әдебиеті</w:t>
            </w:r>
          </w:p>
        </w:tc>
        <w:tc>
          <w:tcPr>
            <w:tcW w:w="2623" w:type="dxa"/>
          </w:tcPr>
          <w:p w:rsidR="00274C8E" w:rsidRPr="006F08A0" w:rsidRDefault="00274C8E" w:rsidP="006F08A0">
            <w:pPr>
              <w:tabs>
                <w:tab w:val="left" w:pos="1035"/>
                <w:tab w:val="left" w:pos="2820"/>
              </w:tabs>
              <w:spacing w:after="0" w:line="240" w:lineRule="auto"/>
              <w:ind w:left="-567" w:firstLine="567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6F08A0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20</w:t>
            </w:r>
            <w:r w:rsidRPr="00825C6C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22</w:t>
            </w:r>
            <w:r w:rsidRPr="006F08A0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 ж.</w:t>
            </w:r>
          </w:p>
          <w:p w:rsidR="00274C8E" w:rsidRDefault="00274C8E" w:rsidP="006F08A0">
            <w:pPr>
              <w:tabs>
                <w:tab w:val="left" w:pos="1035"/>
                <w:tab w:val="left" w:pos="2820"/>
              </w:tabs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6F08A0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(облыстық деңгейде)</w:t>
            </w:r>
          </w:p>
          <w:p w:rsidR="00274C8E" w:rsidRDefault="00274C8E" w:rsidP="006F08A0">
            <w:pPr>
              <w:tabs>
                <w:tab w:val="left" w:pos="1035"/>
                <w:tab w:val="left" w:pos="2820"/>
              </w:tabs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Рег.№ 0291-22</w:t>
            </w:r>
          </w:p>
          <w:p w:rsidR="00274C8E" w:rsidRPr="006F08A0" w:rsidRDefault="00274C8E" w:rsidP="006F08A0">
            <w:pPr>
              <w:tabs>
                <w:tab w:val="left" w:pos="1035"/>
                <w:tab w:val="left" w:pos="2820"/>
              </w:tabs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Кокшетау қ.</w:t>
            </w:r>
          </w:p>
          <w:p w:rsidR="00274C8E" w:rsidRPr="00825C6C" w:rsidRDefault="00274C8E" w:rsidP="006345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4C8E" w:rsidRPr="00825C6C" w:rsidTr="00825C6C">
        <w:tc>
          <w:tcPr>
            <w:tcW w:w="495" w:type="dxa"/>
          </w:tcPr>
          <w:p w:rsidR="00274C8E" w:rsidRPr="00825C6C" w:rsidRDefault="00274C8E" w:rsidP="006345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20" w:type="dxa"/>
            <w:vMerge/>
          </w:tcPr>
          <w:p w:rsidR="00274C8E" w:rsidRPr="00825C6C" w:rsidRDefault="00274C8E" w:rsidP="006345E8">
            <w:pP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2727" w:type="dxa"/>
          </w:tcPr>
          <w:p w:rsidR="00274C8E" w:rsidRPr="00825C6C" w:rsidRDefault="00274C8E" w:rsidP="006F08A0">
            <w:pPr>
              <w:tabs>
                <w:tab w:val="left" w:pos="1035"/>
                <w:tab w:val="left" w:pos="2820"/>
              </w:tabs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«Рекомендации по подготовке учащихся к олимпиаде по русскому языку и литературе»</w:t>
            </w:r>
          </w:p>
        </w:tc>
        <w:tc>
          <w:tcPr>
            <w:tcW w:w="1773" w:type="dxa"/>
          </w:tcPr>
          <w:p w:rsidR="00274C8E" w:rsidRPr="006F08A0" w:rsidRDefault="00274C8E" w:rsidP="00825C6C">
            <w:pPr>
              <w:tabs>
                <w:tab w:val="left" w:pos="1035"/>
                <w:tab w:val="left" w:pos="2820"/>
              </w:tabs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6F08A0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Орыс тілі мен </w:t>
            </w:r>
          </w:p>
          <w:p w:rsidR="00274C8E" w:rsidRPr="006F08A0" w:rsidRDefault="00274C8E" w:rsidP="00825C6C">
            <w:pPr>
              <w:tabs>
                <w:tab w:val="left" w:pos="1035"/>
                <w:tab w:val="left" w:pos="2820"/>
              </w:tabs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6F08A0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әдебиеті</w:t>
            </w:r>
          </w:p>
        </w:tc>
        <w:tc>
          <w:tcPr>
            <w:tcW w:w="2623" w:type="dxa"/>
          </w:tcPr>
          <w:p w:rsidR="00274C8E" w:rsidRDefault="00274C8E" w:rsidP="006F08A0">
            <w:pPr>
              <w:tabs>
                <w:tab w:val="left" w:pos="1035"/>
                <w:tab w:val="left" w:pos="2820"/>
              </w:tabs>
              <w:spacing w:after="0" w:line="240" w:lineRule="auto"/>
              <w:ind w:left="-567" w:firstLine="567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2023ж.</w:t>
            </w:r>
          </w:p>
          <w:p w:rsidR="00274C8E" w:rsidRDefault="00274C8E" w:rsidP="006F08A0">
            <w:pPr>
              <w:tabs>
                <w:tab w:val="left" w:pos="1035"/>
                <w:tab w:val="left" w:pos="2820"/>
              </w:tabs>
              <w:spacing w:after="0" w:line="240" w:lineRule="auto"/>
              <w:ind w:left="-567" w:firstLine="567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(аудандық денгейде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  <w:p w:rsidR="00274C8E" w:rsidRDefault="00274C8E" w:rsidP="006F08A0">
            <w:pPr>
              <w:tabs>
                <w:tab w:val="left" w:pos="1035"/>
                <w:tab w:val="left" w:pos="2820"/>
              </w:tabs>
              <w:spacing w:after="0" w:line="240" w:lineRule="auto"/>
              <w:ind w:left="-567" w:firstLine="567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Рег.№ 1298</w:t>
            </w:r>
          </w:p>
          <w:p w:rsidR="00274C8E" w:rsidRPr="00825C6C" w:rsidRDefault="00274C8E" w:rsidP="006F08A0">
            <w:pPr>
              <w:tabs>
                <w:tab w:val="left" w:pos="1035"/>
                <w:tab w:val="left" w:pos="2820"/>
              </w:tabs>
              <w:spacing w:after="0" w:line="240" w:lineRule="auto"/>
              <w:ind w:left="-567" w:firstLine="567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Атбасар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қ.</w:t>
            </w:r>
          </w:p>
        </w:tc>
      </w:tr>
      <w:tr w:rsidR="00274C8E" w:rsidTr="00825C6C">
        <w:tc>
          <w:tcPr>
            <w:tcW w:w="495" w:type="dxa"/>
          </w:tcPr>
          <w:p w:rsidR="00274C8E" w:rsidRPr="00825C6C" w:rsidRDefault="00274C8E" w:rsidP="0063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vMerge/>
          </w:tcPr>
          <w:p w:rsidR="00274C8E" w:rsidRPr="006F08A0" w:rsidRDefault="00274C8E" w:rsidP="0063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74C8E" w:rsidRPr="006F08A0" w:rsidRDefault="00274C8E" w:rsidP="0063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Авторская программа </w:t>
            </w:r>
            <w:r w:rsidRPr="006F08A0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«Речевая деятельность на уроках русского языка и литературы»</w:t>
            </w:r>
          </w:p>
        </w:tc>
        <w:tc>
          <w:tcPr>
            <w:tcW w:w="1773" w:type="dxa"/>
          </w:tcPr>
          <w:p w:rsidR="00274C8E" w:rsidRPr="006F08A0" w:rsidRDefault="00274C8E" w:rsidP="006F08A0">
            <w:pPr>
              <w:tabs>
                <w:tab w:val="left" w:pos="1035"/>
                <w:tab w:val="left" w:pos="2820"/>
              </w:tabs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6F08A0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Орыс тілі мен </w:t>
            </w:r>
          </w:p>
          <w:p w:rsidR="00274C8E" w:rsidRPr="006F08A0" w:rsidRDefault="00274C8E" w:rsidP="003778AB">
            <w:pPr>
              <w:rPr>
                <w:rFonts w:ascii="Times New Roman" w:hAnsi="Times New Roman"/>
                <w:sz w:val="24"/>
                <w:szCs w:val="24"/>
              </w:rPr>
            </w:pPr>
            <w:r w:rsidRPr="006F08A0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әдебиеті</w:t>
            </w:r>
          </w:p>
        </w:tc>
        <w:tc>
          <w:tcPr>
            <w:tcW w:w="2623" w:type="dxa"/>
          </w:tcPr>
          <w:p w:rsidR="00274C8E" w:rsidRDefault="00274C8E" w:rsidP="00A609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8A0">
              <w:rPr>
                <w:rFonts w:ascii="Times New Roman" w:hAnsi="Times New Roman"/>
                <w:sz w:val="24"/>
                <w:szCs w:val="24"/>
              </w:rPr>
              <w:t>2023 ж.</w:t>
            </w:r>
          </w:p>
          <w:p w:rsidR="00274C8E" w:rsidRDefault="00274C8E" w:rsidP="00A609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8A0">
              <w:rPr>
                <w:rFonts w:ascii="Times New Roman" w:hAnsi="Times New Roman"/>
                <w:sz w:val="24"/>
                <w:szCs w:val="24"/>
              </w:rPr>
              <w:t>«</w:t>
            </w:r>
            <w:r w:rsidRPr="006F08A0">
              <w:rPr>
                <w:rFonts w:ascii="Times New Roman" w:hAnsi="Times New Roman"/>
                <w:sz w:val="24"/>
                <w:szCs w:val="24"/>
                <w:lang w:val="en-US"/>
              </w:rPr>
              <w:t>Altyn</w:t>
            </w:r>
            <w:r w:rsidRPr="006F0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8A0">
              <w:rPr>
                <w:rFonts w:ascii="Times New Roman" w:hAnsi="Times New Roman"/>
                <w:sz w:val="24"/>
                <w:szCs w:val="24"/>
                <w:lang w:val="en-US"/>
              </w:rPr>
              <w:t>Kalam</w:t>
            </w:r>
            <w:r w:rsidRPr="006F08A0">
              <w:rPr>
                <w:rFonts w:ascii="Times New Roman" w:hAnsi="Times New Roman"/>
                <w:sz w:val="24"/>
                <w:szCs w:val="24"/>
              </w:rPr>
              <w:t>»</w:t>
            </w:r>
            <w:r w:rsidRPr="006F08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жедел басу баспаханасы</w:t>
            </w:r>
            <w:r w:rsidRPr="006F0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8A0">
              <w:rPr>
                <w:rFonts w:ascii="Times New Roman" w:hAnsi="Times New Roman"/>
                <w:sz w:val="24"/>
                <w:szCs w:val="24"/>
                <w:lang w:val="kk-KZ"/>
              </w:rPr>
              <w:t>Алматы қ.</w:t>
            </w:r>
          </w:p>
          <w:p w:rsidR="00274C8E" w:rsidRPr="00A6094B" w:rsidRDefault="00274C8E" w:rsidP="00A609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A6094B">
              <w:rPr>
                <w:rFonts w:ascii="Times New Roman" w:hAnsi="Times New Roman"/>
                <w:sz w:val="24"/>
                <w:szCs w:val="24"/>
              </w:rPr>
              <w:t xml:space="preserve"> 978-601-375-741-4</w:t>
            </w:r>
          </w:p>
          <w:p w:rsidR="00274C8E" w:rsidRDefault="00274C8E" w:rsidP="00A609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Pr="00A6094B">
              <w:rPr>
                <w:rFonts w:ascii="Times New Roman" w:hAnsi="Times New Roman"/>
                <w:sz w:val="24"/>
                <w:szCs w:val="24"/>
              </w:rPr>
              <w:t xml:space="preserve"> 713</w:t>
            </w:r>
          </w:p>
          <w:p w:rsidR="00274C8E" w:rsidRPr="00A6094B" w:rsidRDefault="00274C8E" w:rsidP="00A609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Рег.№ 18004058</w:t>
            </w:r>
          </w:p>
        </w:tc>
      </w:tr>
      <w:tr w:rsidR="00274C8E" w:rsidRPr="00E32B29" w:rsidTr="00825C6C">
        <w:tc>
          <w:tcPr>
            <w:tcW w:w="495" w:type="dxa"/>
          </w:tcPr>
          <w:p w:rsidR="00274C8E" w:rsidRDefault="00274C8E" w:rsidP="00634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vMerge/>
          </w:tcPr>
          <w:p w:rsidR="00274C8E" w:rsidRPr="006F08A0" w:rsidRDefault="00274C8E" w:rsidP="00634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74C8E" w:rsidRPr="00E32B29" w:rsidRDefault="00274C8E" w:rsidP="006345E8">
            <w:pP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«Рекомендации по подготовке учащихся к олимпиаде по русскому языку и литературе»</w:t>
            </w:r>
          </w:p>
        </w:tc>
        <w:tc>
          <w:tcPr>
            <w:tcW w:w="1773" w:type="dxa"/>
          </w:tcPr>
          <w:p w:rsidR="00274C8E" w:rsidRPr="006F08A0" w:rsidRDefault="00274C8E" w:rsidP="00E32B29">
            <w:pPr>
              <w:tabs>
                <w:tab w:val="left" w:pos="1035"/>
                <w:tab w:val="left" w:pos="2820"/>
              </w:tabs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6F08A0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Орыс тілі мен </w:t>
            </w:r>
          </w:p>
          <w:p w:rsidR="00274C8E" w:rsidRPr="006F08A0" w:rsidRDefault="00274C8E" w:rsidP="00E32B29">
            <w:pPr>
              <w:tabs>
                <w:tab w:val="left" w:pos="1035"/>
                <w:tab w:val="left" w:pos="2820"/>
              </w:tabs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6F08A0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әдебиеті</w:t>
            </w:r>
          </w:p>
        </w:tc>
        <w:tc>
          <w:tcPr>
            <w:tcW w:w="2623" w:type="dxa"/>
          </w:tcPr>
          <w:p w:rsidR="00274C8E" w:rsidRDefault="00274C8E" w:rsidP="00A6094B">
            <w:pPr>
              <w:spacing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E32B29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2024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 ж.</w:t>
            </w:r>
          </w:p>
          <w:p w:rsidR="00274C8E" w:rsidRDefault="00274C8E" w:rsidP="00A6094B">
            <w:pPr>
              <w:spacing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«</w:t>
            </w:r>
            <w:r w:rsidRPr="00E32B29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BILIM ACADEMYA» 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Республикалық ғылыми әдістемелік журналында оқу әдістемелік материалы жарияланған.</w:t>
            </w:r>
          </w:p>
          <w:p w:rsidR="00274C8E" w:rsidRPr="00E32B29" w:rsidRDefault="00274C8E" w:rsidP="00A6094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Рег.№ 0000906</w:t>
            </w:r>
          </w:p>
        </w:tc>
      </w:tr>
    </w:tbl>
    <w:p w:rsidR="00274C8E" w:rsidRPr="003778AB" w:rsidRDefault="00274C8E" w:rsidP="006345E8">
      <w:pPr>
        <w:ind w:left="-567"/>
        <w:rPr>
          <w:rFonts w:ascii="Times New Roman" w:hAnsi="Times New Roman"/>
          <w:lang w:val="kk-KZ"/>
        </w:rPr>
      </w:pPr>
    </w:p>
    <w:p w:rsidR="00274C8E" w:rsidRPr="00AE64EA" w:rsidRDefault="00274C8E">
      <w:pPr>
        <w:rPr>
          <w:lang w:val="kk-KZ"/>
        </w:rPr>
      </w:pPr>
    </w:p>
    <w:sectPr w:rsidR="00274C8E" w:rsidRPr="00AE64EA" w:rsidSect="00FE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EB1"/>
    <w:rsid w:val="000252FD"/>
    <w:rsid w:val="00117557"/>
    <w:rsid w:val="00274C8E"/>
    <w:rsid w:val="002F4872"/>
    <w:rsid w:val="003778AB"/>
    <w:rsid w:val="0043701D"/>
    <w:rsid w:val="004C5D9E"/>
    <w:rsid w:val="005F70AF"/>
    <w:rsid w:val="006345E8"/>
    <w:rsid w:val="006F08A0"/>
    <w:rsid w:val="007A57E5"/>
    <w:rsid w:val="00825C6C"/>
    <w:rsid w:val="008D6E51"/>
    <w:rsid w:val="009062E9"/>
    <w:rsid w:val="009C5C28"/>
    <w:rsid w:val="00A46BF5"/>
    <w:rsid w:val="00A6094B"/>
    <w:rsid w:val="00AA2215"/>
    <w:rsid w:val="00AE64EA"/>
    <w:rsid w:val="00BD2EB1"/>
    <w:rsid w:val="00CD6A90"/>
    <w:rsid w:val="00E32B29"/>
    <w:rsid w:val="00F907A2"/>
    <w:rsid w:val="00FE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769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8">
    <w:name w:val="Сетка таблицы8"/>
    <w:uiPriority w:val="99"/>
    <w:rsid w:val="006345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345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148</Words>
  <Characters>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Kuralai Kuralai</dc:creator>
  <cp:keywords/>
  <dc:description/>
  <cp:lastModifiedBy>атбасар</cp:lastModifiedBy>
  <cp:revision>6</cp:revision>
  <dcterms:created xsi:type="dcterms:W3CDTF">2024-10-27T06:38:00Z</dcterms:created>
  <dcterms:modified xsi:type="dcterms:W3CDTF">2024-10-27T09:09:00Z</dcterms:modified>
</cp:coreProperties>
</file>