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8C" w:rsidRDefault="0071078C">
      <w:pPr>
        <w:rPr>
          <w:rFonts w:ascii="Times New Roman" w:hAnsi="Times New Roman"/>
          <w:lang w:val="kk-KZ"/>
        </w:rPr>
      </w:pPr>
      <w:r w:rsidRPr="000276AB">
        <w:rPr>
          <w:rFonts w:ascii="Times New Roman" w:hAnsi="Times New Roman"/>
        </w:rPr>
        <w:t>Білім беру саласындағы ұстаздардың шығармашылық еңбегінің жетістіктері</w:t>
      </w:r>
    </w:p>
    <w:tbl>
      <w:tblPr>
        <w:tblW w:w="105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1728"/>
        <w:gridCol w:w="4140"/>
        <w:gridCol w:w="1641"/>
        <w:gridCol w:w="2552"/>
      </w:tblGrid>
      <w:tr w:rsidR="0071078C" w:rsidRPr="000655E8" w:rsidTr="00A904FE">
        <w:tc>
          <w:tcPr>
            <w:tcW w:w="458" w:type="dxa"/>
          </w:tcPr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kk-KZ"/>
              </w:rPr>
            </w:pPr>
            <w:r w:rsidRPr="000655E8">
              <w:rPr>
                <w:rFonts w:ascii="Times New Roman" w:hAnsi="Times New Roman"/>
                <w:b/>
                <w:kern w:val="0"/>
                <w:sz w:val="24"/>
                <w:szCs w:val="24"/>
                <w:lang w:val="kk-KZ"/>
              </w:rPr>
              <w:t>№</w:t>
            </w:r>
          </w:p>
        </w:tc>
        <w:tc>
          <w:tcPr>
            <w:tcW w:w="1728" w:type="dxa"/>
          </w:tcPr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kk-KZ"/>
              </w:rPr>
            </w:pPr>
            <w:r w:rsidRPr="000655E8">
              <w:rPr>
                <w:rFonts w:ascii="Times New Roman" w:hAnsi="Times New Roman"/>
                <w:b/>
                <w:kern w:val="0"/>
                <w:sz w:val="24"/>
                <w:szCs w:val="24"/>
                <w:lang w:val="kk-KZ"/>
              </w:rPr>
              <w:t>Мұғалім-нің аты-жөні</w:t>
            </w:r>
          </w:p>
        </w:tc>
        <w:tc>
          <w:tcPr>
            <w:tcW w:w="4140" w:type="dxa"/>
          </w:tcPr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kk-KZ"/>
              </w:rPr>
            </w:pPr>
            <w:r w:rsidRPr="000655E8">
              <w:rPr>
                <w:rFonts w:ascii="Times New Roman" w:hAnsi="Times New Roman"/>
                <w:b/>
                <w:kern w:val="0"/>
                <w:sz w:val="24"/>
                <w:szCs w:val="24"/>
                <w:lang w:val="kk-KZ"/>
              </w:rPr>
              <w:t>Байқауының атауы</w:t>
            </w:r>
          </w:p>
        </w:tc>
        <w:tc>
          <w:tcPr>
            <w:tcW w:w="1641" w:type="dxa"/>
          </w:tcPr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kk-KZ"/>
              </w:rPr>
            </w:pPr>
            <w:r w:rsidRPr="000655E8">
              <w:rPr>
                <w:rFonts w:ascii="Times New Roman" w:hAnsi="Times New Roman"/>
                <w:b/>
                <w:kern w:val="0"/>
                <w:sz w:val="24"/>
                <w:szCs w:val="24"/>
                <w:lang w:val="kk-KZ"/>
              </w:rPr>
              <w:t>Нәтижесі</w:t>
            </w:r>
          </w:p>
        </w:tc>
        <w:tc>
          <w:tcPr>
            <w:tcW w:w="2552" w:type="dxa"/>
          </w:tcPr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kk-KZ"/>
              </w:rPr>
            </w:pPr>
          </w:p>
        </w:tc>
      </w:tr>
      <w:tr w:rsidR="0071078C" w:rsidRPr="00A904FE" w:rsidTr="00A904FE">
        <w:trPr>
          <w:trHeight w:val="614"/>
        </w:trPr>
        <w:tc>
          <w:tcPr>
            <w:tcW w:w="458" w:type="dxa"/>
            <w:vMerge w:val="restart"/>
          </w:tcPr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1728" w:type="dxa"/>
            <w:vMerge w:val="restart"/>
          </w:tcPr>
          <w:p w:rsidR="0071078C" w:rsidRPr="000655E8" w:rsidRDefault="0071078C" w:rsidP="000655E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Сексенбаева Махабат Амировна</w:t>
            </w:r>
          </w:p>
        </w:tc>
        <w:tc>
          <w:tcPr>
            <w:tcW w:w="4140" w:type="dxa"/>
          </w:tcPr>
          <w:p w:rsidR="0071078C" w:rsidRPr="000655E8" w:rsidRDefault="0071078C" w:rsidP="000655E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ПедСтарт – 2024ж.</w:t>
            </w:r>
          </w:p>
        </w:tc>
        <w:tc>
          <w:tcPr>
            <w:tcW w:w="1641" w:type="dxa"/>
          </w:tcPr>
          <w:p w:rsidR="0071078C" w:rsidRDefault="0071078C" w:rsidP="00A904FE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 xml:space="preserve">1 </w:t>
            </w:r>
            <w:r w:rsidRPr="000655E8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дәрежелі диплом</w:t>
            </w:r>
          </w:p>
          <w:p w:rsidR="0071078C" w:rsidRPr="00A904FE" w:rsidRDefault="0071078C" w:rsidP="00A904FE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Рег</w:t>
            </w:r>
            <w:r w:rsidRPr="00A904FE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PS-R-D-I- 2024-e6afe5</w:t>
            </w:r>
          </w:p>
          <w:p w:rsidR="0071078C" w:rsidRPr="000655E8" w:rsidRDefault="0071078C" w:rsidP="000655E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71078C" w:rsidRPr="000655E8" w:rsidRDefault="0071078C" w:rsidP="000655E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71078C" w:rsidRPr="000655E8" w:rsidTr="00A904FE">
        <w:trPr>
          <w:trHeight w:val="291"/>
        </w:trPr>
        <w:tc>
          <w:tcPr>
            <w:tcW w:w="458" w:type="dxa"/>
            <w:vMerge/>
          </w:tcPr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</w:tcPr>
          <w:p w:rsidR="0071078C" w:rsidRPr="000655E8" w:rsidRDefault="0071078C" w:rsidP="000655E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4140" w:type="dxa"/>
          </w:tcPr>
          <w:p w:rsidR="0071078C" w:rsidRPr="000655E8" w:rsidRDefault="0071078C" w:rsidP="000655E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1641" w:type="dxa"/>
          </w:tcPr>
          <w:p w:rsidR="0071078C" w:rsidRPr="000655E8" w:rsidRDefault="0071078C" w:rsidP="000655E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71078C" w:rsidRPr="000655E8" w:rsidRDefault="0071078C" w:rsidP="000655E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</w:p>
        </w:tc>
      </w:tr>
    </w:tbl>
    <w:p w:rsidR="0071078C" w:rsidRPr="00C848E7" w:rsidRDefault="0071078C" w:rsidP="000276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848E7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kk-KZ"/>
        </w:rPr>
        <w:t>Мәдениет</w:t>
      </w:r>
      <w:r w:rsidRPr="00C848E7">
        <w:rPr>
          <w:rFonts w:ascii="Times New Roman" w:hAnsi="Times New Roman"/>
          <w:b/>
          <w:sz w:val="24"/>
          <w:szCs w:val="24"/>
          <w:lang w:val="kk-KZ"/>
        </w:rPr>
        <w:t xml:space="preserve"> ауылының </w:t>
      </w:r>
      <w:r>
        <w:rPr>
          <w:rFonts w:ascii="Times New Roman" w:hAnsi="Times New Roman"/>
          <w:b/>
          <w:sz w:val="24"/>
          <w:szCs w:val="24"/>
          <w:lang w:val="kk-KZ"/>
        </w:rPr>
        <w:t>жалпы</w:t>
      </w:r>
      <w:r w:rsidRPr="00C848E7">
        <w:rPr>
          <w:rFonts w:ascii="Times New Roman" w:hAnsi="Times New Roman"/>
          <w:b/>
          <w:sz w:val="24"/>
          <w:szCs w:val="24"/>
          <w:lang w:val="kk-KZ"/>
        </w:rPr>
        <w:t xml:space="preserve"> орта мектебі» КММ </w:t>
      </w:r>
    </w:p>
    <w:p w:rsidR="0071078C" w:rsidRDefault="0071078C" w:rsidP="000276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848E7">
        <w:rPr>
          <w:rFonts w:ascii="Times New Roman" w:hAnsi="Times New Roman"/>
          <w:b/>
          <w:sz w:val="24"/>
          <w:szCs w:val="24"/>
          <w:lang w:val="kk-KZ"/>
        </w:rPr>
        <w:t>мұғалімдерінің марапаттаулары.</w:t>
      </w:r>
    </w:p>
    <w:p w:rsidR="0071078C" w:rsidRPr="00C848E7" w:rsidRDefault="0071078C" w:rsidP="000276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07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2160"/>
        <w:gridCol w:w="6120"/>
        <w:gridCol w:w="1927"/>
      </w:tblGrid>
      <w:tr w:rsidR="0071078C" w:rsidRPr="000655E8" w:rsidTr="00B007AA">
        <w:tc>
          <w:tcPr>
            <w:tcW w:w="566" w:type="dxa"/>
          </w:tcPr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kk-KZ"/>
              </w:rPr>
            </w:pPr>
            <w:r w:rsidRPr="000655E8">
              <w:rPr>
                <w:rFonts w:ascii="Times New Roman" w:hAnsi="Times New Roman"/>
                <w:b/>
                <w:kern w:val="0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60" w:type="dxa"/>
          </w:tcPr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kk-KZ"/>
              </w:rPr>
            </w:pPr>
            <w:r w:rsidRPr="000655E8">
              <w:rPr>
                <w:rFonts w:ascii="Times New Roman" w:hAnsi="Times New Roman"/>
                <w:b/>
                <w:kern w:val="0"/>
                <w:sz w:val="24"/>
                <w:szCs w:val="24"/>
                <w:lang w:val="kk-KZ"/>
              </w:rPr>
              <w:t>Тегі,аты-жөні</w:t>
            </w:r>
          </w:p>
        </w:tc>
        <w:tc>
          <w:tcPr>
            <w:tcW w:w="6120" w:type="dxa"/>
          </w:tcPr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kk-KZ"/>
              </w:rPr>
            </w:pPr>
            <w:r w:rsidRPr="000655E8">
              <w:rPr>
                <w:rFonts w:ascii="Times New Roman" w:hAnsi="Times New Roman"/>
                <w:b/>
                <w:kern w:val="0"/>
                <w:sz w:val="24"/>
                <w:szCs w:val="24"/>
                <w:lang w:val="kk-KZ"/>
              </w:rPr>
              <w:t>Марапат түрі</w:t>
            </w:r>
          </w:p>
        </w:tc>
        <w:tc>
          <w:tcPr>
            <w:tcW w:w="1927" w:type="dxa"/>
          </w:tcPr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kk-KZ"/>
              </w:rPr>
            </w:pPr>
            <w:r w:rsidRPr="000655E8">
              <w:rPr>
                <w:rFonts w:ascii="Times New Roman" w:hAnsi="Times New Roman"/>
                <w:b/>
                <w:kern w:val="0"/>
                <w:sz w:val="24"/>
                <w:szCs w:val="24"/>
                <w:lang w:val="kk-KZ"/>
              </w:rPr>
              <w:t>жылы</w:t>
            </w:r>
          </w:p>
        </w:tc>
      </w:tr>
      <w:tr w:rsidR="0071078C" w:rsidRPr="000655E8" w:rsidTr="00B007AA">
        <w:tc>
          <w:tcPr>
            <w:tcW w:w="566" w:type="dxa"/>
          </w:tcPr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 w:rsidRPr="000655E8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2160" w:type="dxa"/>
            <w:vMerge w:val="restart"/>
          </w:tcPr>
          <w:p w:rsidR="0071078C" w:rsidRPr="000655E8" w:rsidRDefault="0071078C" w:rsidP="000655E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Сексенбаева Махабат Амировна</w:t>
            </w:r>
          </w:p>
        </w:tc>
        <w:tc>
          <w:tcPr>
            <w:tcW w:w="6120" w:type="dxa"/>
          </w:tcPr>
          <w:p w:rsidR="0071078C" w:rsidRDefault="0071078C" w:rsidP="000655E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 w:rsidRPr="000655E8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 xml:space="preserve"> «Алғыс» ҚР білім және ғылым министрлігі</w:t>
            </w:r>
          </w:p>
          <w:p w:rsidR="0071078C" w:rsidRPr="000655E8" w:rsidRDefault="0071078C" w:rsidP="000655E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мектепке дейінгі және орта білім комитетті</w:t>
            </w:r>
          </w:p>
          <w:p w:rsidR="0071078C" w:rsidRPr="000655E8" w:rsidRDefault="0071078C" w:rsidP="005327A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1927" w:type="dxa"/>
          </w:tcPr>
          <w:p w:rsidR="0071078C" w:rsidRDefault="0071078C" w:rsidP="00B007AA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 w:rsidRPr="000655E8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2022ж</w:t>
            </w:r>
          </w:p>
          <w:p w:rsidR="0071078C" w:rsidRPr="001F5B47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  <w:r w:rsidRPr="001F5B47">
              <w:rPr>
                <w:rFonts w:ascii="Times New Roman" w:hAnsi="Times New Roman"/>
                <w:kern w:val="0"/>
                <w:sz w:val="20"/>
                <w:szCs w:val="20"/>
                <w:lang w:val="kk-KZ"/>
              </w:rPr>
              <w:t xml:space="preserve">Рег.№ </w:t>
            </w:r>
            <w:r w:rsidRPr="001F5B47"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>ROQK -2022-AhJ-001</w:t>
            </w:r>
          </w:p>
        </w:tc>
      </w:tr>
      <w:tr w:rsidR="0071078C" w:rsidRPr="005327A6" w:rsidTr="00B007AA">
        <w:tc>
          <w:tcPr>
            <w:tcW w:w="566" w:type="dxa"/>
          </w:tcPr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 w:rsidRPr="000655E8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2160" w:type="dxa"/>
            <w:vMerge/>
          </w:tcPr>
          <w:p w:rsidR="0071078C" w:rsidRPr="000655E8" w:rsidRDefault="0071078C" w:rsidP="000655E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6120" w:type="dxa"/>
          </w:tcPr>
          <w:p w:rsidR="0071078C" w:rsidRPr="000655E8" w:rsidRDefault="0071078C" w:rsidP="005327A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 w:rsidRPr="000655E8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«Алғыс хат» Ақмола облысы білім басқармасы</w:t>
            </w:r>
          </w:p>
          <w:p w:rsidR="0071078C" w:rsidRPr="000655E8" w:rsidRDefault="0071078C" w:rsidP="000655E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1927" w:type="dxa"/>
          </w:tcPr>
          <w:p w:rsidR="0071078C" w:rsidRDefault="0071078C" w:rsidP="005327A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2</w:t>
            </w:r>
            <w:r w:rsidRPr="000655E8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ж</w:t>
            </w:r>
          </w:p>
          <w:p w:rsidR="0071078C" w:rsidRPr="00B007AA" w:rsidRDefault="0071078C" w:rsidP="00B007AA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Рег</w:t>
            </w:r>
            <w:r w:rsidRPr="001F5B47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 xml:space="preserve">.№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627</w:t>
            </w:r>
          </w:p>
        </w:tc>
      </w:tr>
      <w:tr w:rsidR="0071078C" w:rsidRPr="001F5B47" w:rsidTr="00B007AA">
        <w:tc>
          <w:tcPr>
            <w:tcW w:w="566" w:type="dxa"/>
          </w:tcPr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2160" w:type="dxa"/>
            <w:vMerge/>
          </w:tcPr>
          <w:p w:rsidR="0071078C" w:rsidRPr="000655E8" w:rsidRDefault="0071078C" w:rsidP="000655E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6120" w:type="dxa"/>
          </w:tcPr>
          <w:p w:rsidR="0071078C" w:rsidRPr="001F5B47" w:rsidRDefault="0071078C" w:rsidP="001F5B47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 w:rsidRPr="001F5B47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Құрмет грамота</w:t>
            </w:r>
            <w:r w:rsidRPr="001F5B47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 xml:space="preserve"> Атбасар ауданы бойынша білім бөлімі</w:t>
            </w:r>
          </w:p>
        </w:tc>
        <w:tc>
          <w:tcPr>
            <w:tcW w:w="1927" w:type="dxa"/>
          </w:tcPr>
          <w:p w:rsidR="0071078C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F5B47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2024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ж</w:t>
            </w:r>
            <w:r w:rsidRPr="001F5B47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.</w:t>
            </w:r>
          </w:p>
          <w:p w:rsidR="0071078C" w:rsidRPr="001F5B47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Рег.№ 0232</w:t>
            </w:r>
          </w:p>
        </w:tc>
      </w:tr>
      <w:tr w:rsidR="0071078C" w:rsidRPr="001F5B47" w:rsidTr="00B007AA">
        <w:tc>
          <w:tcPr>
            <w:tcW w:w="566" w:type="dxa"/>
            <w:vMerge w:val="restart"/>
          </w:tcPr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4-5</w:t>
            </w:r>
          </w:p>
        </w:tc>
        <w:tc>
          <w:tcPr>
            <w:tcW w:w="2160" w:type="dxa"/>
            <w:vMerge/>
          </w:tcPr>
          <w:p w:rsidR="0071078C" w:rsidRPr="000655E8" w:rsidRDefault="0071078C" w:rsidP="000655E8">
            <w:pPr>
              <w:spacing w:after="0" w:line="240" w:lineRule="auto"/>
              <w:ind w:left="-141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6120" w:type="dxa"/>
          </w:tcPr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 w:rsidRPr="001F5B47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Құрмет грамота</w:t>
            </w:r>
            <w:r w:rsidRPr="001F5B47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 xml:space="preserve"> Атбасар ауданы бойынша білім бөлімі</w:t>
            </w:r>
          </w:p>
        </w:tc>
        <w:tc>
          <w:tcPr>
            <w:tcW w:w="1927" w:type="dxa"/>
          </w:tcPr>
          <w:p w:rsidR="0071078C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2022ж.</w:t>
            </w:r>
          </w:p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Рег.№ 28</w:t>
            </w:r>
          </w:p>
        </w:tc>
      </w:tr>
      <w:tr w:rsidR="0071078C" w:rsidRPr="001F5B47" w:rsidTr="00B007AA">
        <w:tc>
          <w:tcPr>
            <w:tcW w:w="566" w:type="dxa"/>
            <w:vMerge/>
          </w:tcPr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vMerge/>
          </w:tcPr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6120" w:type="dxa"/>
          </w:tcPr>
          <w:p w:rsidR="0071078C" w:rsidRPr="000655E8" w:rsidRDefault="0071078C" w:rsidP="00B007AA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 w:rsidRPr="001F5B47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Грамота</w:t>
            </w:r>
            <w:r w:rsidRPr="001F5B47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 xml:space="preserve"> Атбасар ауданы бойынша білім бөлімі</w:t>
            </w:r>
          </w:p>
        </w:tc>
        <w:tc>
          <w:tcPr>
            <w:tcW w:w="1927" w:type="dxa"/>
          </w:tcPr>
          <w:p w:rsidR="0071078C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2022ж.</w:t>
            </w:r>
          </w:p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Рег.№ 0617</w:t>
            </w:r>
          </w:p>
        </w:tc>
      </w:tr>
    </w:tbl>
    <w:p w:rsidR="0071078C" w:rsidRPr="000276AB" w:rsidRDefault="0071078C">
      <w:pPr>
        <w:rPr>
          <w:rFonts w:ascii="Times New Roman" w:hAnsi="Times New Roman"/>
          <w:lang w:val="kk-KZ"/>
        </w:rPr>
      </w:pPr>
    </w:p>
    <w:sectPr w:rsidR="0071078C" w:rsidRPr="000276AB" w:rsidSect="00A6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12B"/>
    <w:rsid w:val="000276AB"/>
    <w:rsid w:val="000655E8"/>
    <w:rsid w:val="00117557"/>
    <w:rsid w:val="001F5B47"/>
    <w:rsid w:val="002F012B"/>
    <w:rsid w:val="005327A6"/>
    <w:rsid w:val="00552271"/>
    <w:rsid w:val="0071078C"/>
    <w:rsid w:val="007A57E5"/>
    <w:rsid w:val="00844104"/>
    <w:rsid w:val="008A1F9E"/>
    <w:rsid w:val="00A220CD"/>
    <w:rsid w:val="00A67D98"/>
    <w:rsid w:val="00A904FE"/>
    <w:rsid w:val="00B007AA"/>
    <w:rsid w:val="00C848E7"/>
    <w:rsid w:val="00CD6A90"/>
    <w:rsid w:val="00CE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D98"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276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114</Words>
  <Characters>654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Kuralai Kuralai</dc:creator>
  <cp:keywords/>
  <dc:description/>
  <cp:lastModifiedBy>атбасар</cp:lastModifiedBy>
  <cp:revision>6</cp:revision>
  <dcterms:created xsi:type="dcterms:W3CDTF">2024-10-27T06:31:00Z</dcterms:created>
  <dcterms:modified xsi:type="dcterms:W3CDTF">2024-10-27T09:01:00Z</dcterms:modified>
</cp:coreProperties>
</file>